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F7D0" w14:textId="6738B316" w:rsidR="00C828B7" w:rsidRPr="00173650" w:rsidRDefault="00C828B7" w:rsidP="001736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FDCC16" w14:textId="27B8FA9D" w:rsidR="009E0943" w:rsidRPr="007A02DC" w:rsidRDefault="003E3B85" w:rsidP="003E3B8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7A02DC">
        <w:rPr>
          <w:rFonts w:ascii="Arial" w:hAnsi="Arial" w:cs="Arial"/>
          <w:sz w:val="20"/>
          <w:szCs w:val="20"/>
          <w:lang w:val="es-ES"/>
        </w:rPr>
        <w:t>Nombre del Empleado: _________________________________________</w:t>
      </w:r>
    </w:p>
    <w:p w14:paraId="2487AC25" w14:textId="77777777" w:rsidR="003E3B85" w:rsidRPr="007A02DC" w:rsidRDefault="003E3B85" w:rsidP="003E3B8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058336B6" w14:textId="77777777" w:rsidR="003E3B85" w:rsidRPr="007A02DC" w:rsidRDefault="003E3B85" w:rsidP="003E3B8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53E54B44" w14:textId="61409439" w:rsidR="003E3B85" w:rsidRPr="007A02DC" w:rsidRDefault="003E3B85" w:rsidP="003E3B8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7A02DC">
        <w:rPr>
          <w:rFonts w:ascii="Arial" w:hAnsi="Arial" w:cs="Arial"/>
          <w:sz w:val="20"/>
          <w:szCs w:val="20"/>
          <w:lang w:val="es-ES"/>
        </w:rPr>
        <w:t>Periodo: _________________________________________</w:t>
      </w:r>
    </w:p>
    <w:p w14:paraId="31F2AE4E" w14:textId="77777777" w:rsidR="00461CAA" w:rsidRPr="00173650" w:rsidRDefault="00461CAA" w:rsidP="001736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A4190F" w14:textId="77777777" w:rsidR="00173650" w:rsidRDefault="00173650" w:rsidP="00173650">
      <w:pPr>
        <w:spacing w:after="0" w:line="240" w:lineRule="auto"/>
        <w:ind w:left="-1440" w:right="-144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7E4D979" w14:textId="1A324595" w:rsidR="009E0943" w:rsidRDefault="009E0943" w:rsidP="00173650">
      <w:pPr>
        <w:spacing w:after="0" w:line="240" w:lineRule="auto"/>
        <w:ind w:left="-1440" w:right="-144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173650">
        <w:rPr>
          <w:rFonts w:ascii="Arial" w:hAnsi="Arial" w:cs="Arial"/>
          <w:b/>
          <w:bCs/>
          <w:sz w:val="20"/>
          <w:szCs w:val="20"/>
          <w:lang w:val="es-ES"/>
        </w:rPr>
        <w:t>HOJA SEMANAL DE TIEMPO Y ESFUERZO</w:t>
      </w:r>
    </w:p>
    <w:p w14:paraId="591C4B6C" w14:textId="24C81E50" w:rsidR="003E3B85" w:rsidRDefault="003E3B85" w:rsidP="00173650">
      <w:pPr>
        <w:spacing w:after="0" w:line="240" w:lineRule="auto"/>
        <w:ind w:left="-1440" w:right="-144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“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"/>
        </w:rPr>
        <w:t>Timesheet</w:t>
      </w:r>
      <w:proofErr w:type="spellEnd"/>
      <w:r>
        <w:rPr>
          <w:rFonts w:ascii="Arial" w:hAnsi="Arial" w:cs="Arial"/>
          <w:b/>
          <w:bCs/>
          <w:sz w:val="20"/>
          <w:szCs w:val="20"/>
          <w:lang w:val="es-ES"/>
        </w:rPr>
        <w:t>”</w:t>
      </w:r>
    </w:p>
    <w:p w14:paraId="26175D75" w14:textId="77777777" w:rsidR="009E0943" w:rsidRPr="00173650" w:rsidRDefault="009E0943" w:rsidP="00173650">
      <w:pPr>
        <w:spacing w:after="0" w:line="240" w:lineRule="auto"/>
        <w:ind w:left="144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eGrid"/>
        <w:tblW w:w="13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001"/>
        <w:gridCol w:w="979"/>
        <w:gridCol w:w="978"/>
        <w:gridCol w:w="979"/>
        <w:gridCol w:w="979"/>
        <w:gridCol w:w="1628"/>
        <w:gridCol w:w="1116"/>
        <w:gridCol w:w="1550"/>
        <w:gridCol w:w="1193"/>
        <w:gridCol w:w="267"/>
        <w:gridCol w:w="1239"/>
      </w:tblGrid>
      <w:tr w:rsidR="0069120F" w:rsidRPr="00173650" w14:paraId="00C2C72E" w14:textId="1D1FD347" w:rsidTr="0069120F">
        <w:trPr>
          <w:trHeight w:val="303"/>
          <w:jc w:val="center"/>
        </w:trPr>
        <w:tc>
          <w:tcPr>
            <w:tcW w:w="1531" w:type="dxa"/>
            <w:vMerge w:val="restart"/>
            <w:tcBorders>
              <w:top w:val="doub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551818" w14:textId="30E8DE7C" w:rsidR="0069120F" w:rsidRPr="00173650" w:rsidRDefault="0069120F" w:rsidP="00691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916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AB973D1" w14:textId="1D0D4CE4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Dedicado por Programa</w:t>
            </w:r>
          </w:p>
        </w:tc>
        <w:tc>
          <w:tcPr>
            <w:tcW w:w="548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C3D8FCF" w14:textId="0E7F3441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Licencia</w:t>
            </w: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1CADA42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8F8FFB1" w14:textId="6177AE0E" w:rsidR="0069120F" w:rsidRPr="00173650" w:rsidRDefault="0069120F" w:rsidP="00691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69120F" w:rsidRPr="00173650" w14:paraId="441816FF" w14:textId="77777777" w:rsidTr="0069120F">
        <w:trPr>
          <w:trHeight w:val="468"/>
          <w:jc w:val="center"/>
        </w:trPr>
        <w:tc>
          <w:tcPr>
            <w:tcW w:w="1531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27DA2070" w14:textId="79A10279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B2693" w14:textId="4284BEAC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3D6F5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A2ABA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6047A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A68D2C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8416" w14:textId="471198B6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ENFERMEDAD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21530" w14:textId="4563993B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FERIADO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39A12" w14:textId="18960DE8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VACACIONES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FA70E5" w14:textId="5DE61F0E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736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OTRO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C9B830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BEFB7" w14:textId="01B6EB90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2960CF8C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596D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0F8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9A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27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331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F2D34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60E3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43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39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47EA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C3A80C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B6B95D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79320BAA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BB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22D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02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50F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43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A2C4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0828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80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BA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FEF0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0B23B01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8E968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9120F" w:rsidRPr="00173650" w14:paraId="3EE0DCAA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DC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709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2C8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F14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5BD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1E47A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6D45E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EE5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B61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9C6F4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F259C0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6A1628" w14:textId="77777777" w:rsidR="0069120F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31025B2D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D6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9F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7C8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853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BB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C7E34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298F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9D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F50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C963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FC2AED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07A99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52583384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C43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FC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2B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0F1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018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25871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7CB1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AE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50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CBBA2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446EF0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4C835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4BD7F281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382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461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459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C4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6E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A9C4D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AFFC7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BE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29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3FF4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FA4DE8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FA6A97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1CAA" w:rsidRPr="00173650" w14:paraId="61995FD8" w14:textId="77777777" w:rsidTr="003E3B85">
        <w:trPr>
          <w:trHeight w:val="432"/>
          <w:jc w:val="center"/>
        </w:trPr>
        <w:tc>
          <w:tcPr>
            <w:tcW w:w="15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DF2C7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9349B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240FAE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7A49DF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70CAA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1C2BE9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CD5433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23F81A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1D389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4D23A8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5DCBA9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</w:tcBorders>
          </w:tcPr>
          <w:p w14:paraId="275ACDE4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9120F" w:rsidRPr="00173650" w14:paraId="750AF104" w14:textId="77777777" w:rsidTr="0069120F">
        <w:trPr>
          <w:trHeight w:val="576"/>
          <w:jc w:val="center"/>
        </w:trPr>
        <w:tc>
          <w:tcPr>
            <w:tcW w:w="153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960325" w14:textId="7C149BF2" w:rsidR="00461CAA" w:rsidRPr="00173650" w:rsidRDefault="0069120F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37C47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3A7D3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0A498F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4A8D2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BD7122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A9EE1C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2069F5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DC84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E491166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2D6C71" w14:textId="77777777" w:rsidR="00461CAA" w:rsidRPr="00173650" w:rsidRDefault="00461CAA" w:rsidP="0069120F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DA60497" w14:textId="77777777" w:rsidR="00461CAA" w:rsidRPr="00173650" w:rsidRDefault="00461CAA" w:rsidP="00173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6EF487A" w14:textId="77777777" w:rsidR="00173650" w:rsidRPr="00173650" w:rsidRDefault="00173650" w:rsidP="00173650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</w:p>
    <w:p w14:paraId="546C16DB" w14:textId="03568FCA" w:rsidR="0069120F" w:rsidRPr="003E3B85" w:rsidRDefault="00173650" w:rsidP="003E3B85">
      <w:pPr>
        <w:spacing w:after="0" w:line="240" w:lineRule="auto"/>
        <w:ind w:left="-270" w:right="-360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3E3B85">
        <w:rPr>
          <w:rFonts w:ascii="Arial" w:hAnsi="Arial" w:cs="Arial"/>
          <w:sz w:val="18"/>
          <w:szCs w:val="18"/>
          <w:lang w:val="es-ES"/>
        </w:rPr>
        <w:t xml:space="preserve">Este instrumento </w:t>
      </w:r>
      <w:r w:rsidR="003E3B85" w:rsidRPr="003E3B85">
        <w:rPr>
          <w:rFonts w:ascii="Arial" w:hAnsi="Arial" w:cs="Arial"/>
          <w:sz w:val="18"/>
          <w:szCs w:val="18"/>
          <w:lang w:val="es-ES"/>
        </w:rPr>
        <w:t>es para la</w:t>
      </w:r>
      <w:r w:rsidRPr="003E3B85">
        <w:rPr>
          <w:rFonts w:ascii="Arial" w:hAnsi="Arial" w:cs="Arial"/>
          <w:sz w:val="18"/>
          <w:szCs w:val="18"/>
          <w:lang w:val="es-ES"/>
        </w:rPr>
        <w:t xml:space="preserve"> medición de tiempo y esfuerzo</w:t>
      </w:r>
      <w:r w:rsidR="003E3B85" w:rsidRPr="003E3B85">
        <w:rPr>
          <w:rFonts w:ascii="Arial" w:hAnsi="Arial" w:cs="Arial"/>
          <w:sz w:val="18"/>
          <w:szCs w:val="18"/>
          <w:lang w:val="es-ES"/>
        </w:rPr>
        <w:t xml:space="preserve"> y</w:t>
      </w:r>
      <w:r w:rsidRPr="003E3B85">
        <w:rPr>
          <w:rFonts w:ascii="Arial" w:hAnsi="Arial" w:cs="Arial"/>
          <w:sz w:val="18"/>
          <w:szCs w:val="18"/>
          <w:lang w:val="es-ES"/>
        </w:rPr>
        <w:t xml:space="preserve"> </w:t>
      </w:r>
      <w:r w:rsidRPr="003E3B85">
        <w:rPr>
          <w:rFonts w:ascii="Arial" w:eastAsia="Times New Roman" w:hAnsi="Arial" w:cs="Arial"/>
          <w:color w:val="1F1F1F"/>
          <w:sz w:val="18"/>
          <w:szCs w:val="18"/>
          <w:lang w:val="es-ES"/>
        </w:rPr>
        <w:t xml:space="preserve">es necesario para calcular su salario y registro oficial de las horas trabajadas.  Es importante que registre con precisión las horas trabajadas.  No se permiten </w:t>
      </w:r>
      <w:r w:rsidR="003E3B85" w:rsidRPr="003E3B85">
        <w:rPr>
          <w:rFonts w:ascii="Arial" w:eastAsia="Times New Roman" w:hAnsi="Arial" w:cs="Arial"/>
          <w:color w:val="1F1F1F"/>
          <w:sz w:val="18"/>
          <w:szCs w:val="18"/>
          <w:lang w:val="es-ES"/>
        </w:rPr>
        <w:t>calcular el tiempo</w:t>
      </w:r>
      <w:r w:rsidRPr="003E3B85">
        <w:rPr>
          <w:rFonts w:ascii="Arial" w:eastAsia="Times New Roman" w:hAnsi="Arial" w:cs="Arial"/>
          <w:color w:val="1F1F1F"/>
          <w:sz w:val="18"/>
          <w:szCs w:val="18"/>
          <w:lang w:val="es-ES"/>
        </w:rPr>
        <w:t xml:space="preserve"> basadas en por ciento (%</w:t>
      </w:r>
      <w:proofErr w:type="gramStart"/>
      <w:r w:rsidRPr="003E3B85">
        <w:rPr>
          <w:rFonts w:ascii="Arial" w:eastAsia="Times New Roman" w:hAnsi="Arial" w:cs="Arial"/>
          <w:color w:val="1F1F1F"/>
          <w:sz w:val="18"/>
          <w:szCs w:val="18"/>
          <w:lang w:val="es-ES"/>
        </w:rPr>
        <w:t>) .</w:t>
      </w:r>
      <w:proofErr w:type="gramEnd"/>
      <w:r w:rsidRPr="003E3B85">
        <w:rPr>
          <w:rFonts w:ascii="Arial" w:eastAsia="Times New Roman" w:hAnsi="Arial" w:cs="Arial"/>
          <w:color w:val="1F1F1F"/>
          <w:sz w:val="18"/>
          <w:szCs w:val="18"/>
          <w:lang w:val="es-ES"/>
        </w:rPr>
        <w:t xml:space="preserve"> Si hay un error en su hoja de horas, usted es la única persona autorizada para realizar el cambio. Marque el error, haga la corrección y ponga sus iniciales en el cambio. </w:t>
      </w:r>
    </w:p>
    <w:p w14:paraId="44BFB6BB" w14:textId="77777777" w:rsidR="0069120F" w:rsidRDefault="0069120F" w:rsidP="0069120F">
      <w:pPr>
        <w:spacing w:after="0" w:line="240" w:lineRule="auto"/>
        <w:ind w:left="-27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0AA7B2C" w14:textId="03454FCD" w:rsidR="00461CAA" w:rsidRDefault="00461CAA" w:rsidP="0069120F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  <w:r w:rsidRPr="00173650">
        <w:rPr>
          <w:rFonts w:ascii="Arial" w:hAnsi="Arial" w:cs="Arial"/>
          <w:sz w:val="20"/>
          <w:szCs w:val="20"/>
          <w:lang w:val="es-ES"/>
        </w:rPr>
        <w:t>Certifico correcto</w:t>
      </w:r>
      <w:r w:rsidR="00C24C94">
        <w:rPr>
          <w:rFonts w:ascii="Arial" w:hAnsi="Arial" w:cs="Arial"/>
          <w:sz w:val="20"/>
          <w:szCs w:val="20"/>
          <w:lang w:val="es-ES"/>
        </w:rPr>
        <w:t>.</w:t>
      </w:r>
    </w:p>
    <w:p w14:paraId="53BE9324" w14:textId="0DF71677" w:rsidR="00C24C94" w:rsidRDefault="00C24C94" w:rsidP="0069120F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Firma Empleado: ____________________________________</w:t>
      </w:r>
    </w:p>
    <w:p w14:paraId="07DC6C2E" w14:textId="77777777" w:rsidR="0069120F" w:rsidRDefault="0069120F" w:rsidP="0069120F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</w:p>
    <w:p w14:paraId="36F9C93D" w14:textId="77777777" w:rsidR="003E3B85" w:rsidRDefault="003E3B85" w:rsidP="0069120F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</w:p>
    <w:p w14:paraId="1D1ED363" w14:textId="77777777" w:rsidR="00C24C94" w:rsidRDefault="00C24C94" w:rsidP="0069120F">
      <w:pPr>
        <w:spacing w:after="0" w:line="240" w:lineRule="auto"/>
        <w:ind w:left="-270"/>
        <w:rPr>
          <w:rFonts w:ascii="Arial" w:hAnsi="Arial" w:cs="Arial"/>
          <w:sz w:val="20"/>
          <w:szCs w:val="20"/>
          <w:lang w:val="es-ES"/>
        </w:rPr>
      </w:pPr>
    </w:p>
    <w:p w14:paraId="54D72661" w14:textId="3F75FCD2" w:rsidR="0069120F" w:rsidRDefault="0069120F" w:rsidP="00C24C94">
      <w:pPr>
        <w:tabs>
          <w:tab w:val="left" w:pos="6480"/>
        </w:tabs>
        <w:spacing w:after="0" w:line="240" w:lineRule="auto"/>
        <w:ind w:left="-274" w:firstLine="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Revi</w:t>
      </w:r>
      <w:r w:rsidR="00C24C94">
        <w:rPr>
          <w:rFonts w:ascii="Arial" w:hAnsi="Arial" w:cs="Arial"/>
          <w:sz w:val="20"/>
          <w:szCs w:val="20"/>
          <w:lang w:val="es-ES"/>
        </w:rPr>
        <w:t>sado por: _______________________________________</w:t>
      </w:r>
      <w:r w:rsidR="00C24C94">
        <w:rPr>
          <w:rFonts w:ascii="Arial" w:hAnsi="Arial" w:cs="Arial"/>
          <w:sz w:val="20"/>
          <w:szCs w:val="20"/>
          <w:lang w:val="es-ES"/>
        </w:rPr>
        <w:tab/>
      </w:r>
      <w:r w:rsidR="00C24C94">
        <w:rPr>
          <w:rFonts w:ascii="Arial" w:hAnsi="Arial" w:cs="Arial"/>
          <w:sz w:val="20"/>
          <w:szCs w:val="20"/>
          <w:lang w:val="es-ES"/>
        </w:rPr>
        <w:tab/>
        <w:t xml:space="preserve">Aprobado por: </w:t>
      </w:r>
      <w:r w:rsidR="00C24C94">
        <w:rPr>
          <w:rFonts w:ascii="Arial" w:hAnsi="Arial" w:cs="Arial"/>
          <w:sz w:val="20"/>
          <w:szCs w:val="20"/>
          <w:lang w:val="es-ES"/>
        </w:rPr>
        <w:tab/>
        <w:t>_____________________________________</w:t>
      </w:r>
    </w:p>
    <w:p w14:paraId="4E882C51" w14:textId="214FA9A3" w:rsidR="00C24C94" w:rsidRDefault="00C24C94" w:rsidP="00C24C94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7A30DAA3" w14:textId="082B991A" w:rsidR="00C24C94" w:rsidRPr="0069120F" w:rsidRDefault="00C24C94" w:rsidP="00C24C94">
      <w:pPr>
        <w:spacing w:after="0" w:line="240" w:lineRule="auto"/>
        <w:ind w:left="-274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Fecha:            _______________________________________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Fecha:           </w:t>
      </w:r>
      <w:r>
        <w:rPr>
          <w:rFonts w:ascii="Arial" w:hAnsi="Arial" w:cs="Arial"/>
          <w:sz w:val="20"/>
          <w:szCs w:val="20"/>
          <w:lang w:val="es-ES"/>
        </w:rPr>
        <w:tab/>
        <w:t>_____________________________________</w:t>
      </w:r>
    </w:p>
    <w:sectPr w:rsidR="00C24C94" w:rsidRPr="0069120F" w:rsidSect="003E3B85">
      <w:headerReference w:type="default" r:id="rId7"/>
      <w:footerReference w:type="default" r:id="rId8"/>
      <w:pgSz w:w="15840" w:h="12240" w:orient="landscape"/>
      <w:pgMar w:top="864" w:right="1440" w:bottom="864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44FC" w14:textId="77777777" w:rsidR="000228D5" w:rsidRDefault="000228D5" w:rsidP="00C828B7">
      <w:pPr>
        <w:spacing w:after="0" w:line="240" w:lineRule="auto"/>
      </w:pPr>
      <w:r>
        <w:separator/>
      </w:r>
    </w:p>
  </w:endnote>
  <w:endnote w:type="continuationSeparator" w:id="0">
    <w:p w14:paraId="29B19B7A" w14:textId="77777777" w:rsidR="000228D5" w:rsidRDefault="000228D5" w:rsidP="00C8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2AE6" w14:textId="77777777" w:rsidR="007A02DC" w:rsidRPr="00EF4ECC" w:rsidRDefault="007A02DC" w:rsidP="007A02DC">
    <w:pPr>
      <w:pStyle w:val="Footer"/>
      <w:jc w:val="center"/>
      <w:rPr>
        <w:rFonts w:ascii="Poppins" w:hAnsi="Poppins" w:cs="Poppins"/>
        <w:color w:val="1B2754"/>
        <w:sz w:val="16"/>
        <w:szCs w:val="16"/>
      </w:rPr>
    </w:pPr>
    <w:r w:rsidRPr="00EF4ECC">
      <w:rPr>
        <w:rFonts w:ascii="Poppins" w:hAnsi="Poppins" w:cs="Poppins"/>
        <w:color w:val="1B2754"/>
        <w:sz w:val="16"/>
        <w:szCs w:val="16"/>
      </w:rPr>
      <w:t xml:space="preserve">PO Box </w:t>
    </w:r>
    <w:r>
      <w:rPr>
        <w:rFonts w:ascii="Poppins" w:hAnsi="Poppins" w:cs="Poppins"/>
        <w:color w:val="1B2754"/>
        <w:sz w:val="16"/>
        <w:szCs w:val="16"/>
      </w:rPr>
      <w:t>11398</w:t>
    </w:r>
    <w:r w:rsidRPr="00EF4ECC">
      <w:rPr>
        <w:rFonts w:ascii="Poppins" w:hAnsi="Poppins" w:cs="Poppins"/>
        <w:color w:val="1B2754"/>
        <w:sz w:val="16"/>
        <w:szCs w:val="16"/>
      </w:rPr>
      <w:t xml:space="preserve">, San Juan, Puerto Rico </w:t>
    </w:r>
    <w:proofErr w:type="gramStart"/>
    <w:r w:rsidRPr="00EF4ECC">
      <w:rPr>
        <w:rFonts w:ascii="Poppins" w:hAnsi="Poppins" w:cs="Poppins"/>
        <w:color w:val="1B2754"/>
        <w:sz w:val="16"/>
        <w:szCs w:val="16"/>
      </w:rPr>
      <w:t>00</w:t>
    </w:r>
    <w:r>
      <w:rPr>
        <w:rFonts w:ascii="Poppins" w:hAnsi="Poppins" w:cs="Poppins"/>
        <w:color w:val="1B2754"/>
        <w:sz w:val="16"/>
        <w:szCs w:val="16"/>
      </w:rPr>
      <w:t>910</w:t>
    </w:r>
    <w:r w:rsidRPr="00EF4ECC">
      <w:rPr>
        <w:rFonts w:ascii="Poppins" w:hAnsi="Poppins" w:cs="Poppins"/>
        <w:color w:val="1B2754"/>
        <w:sz w:val="16"/>
        <w:szCs w:val="16"/>
      </w:rPr>
      <w:t xml:space="preserve">  I</w:t>
    </w:r>
    <w:proofErr w:type="gramEnd"/>
    <w:r w:rsidRPr="00EF4ECC">
      <w:rPr>
        <w:rFonts w:ascii="Poppins" w:hAnsi="Poppins" w:cs="Poppins"/>
        <w:color w:val="1B2754"/>
        <w:sz w:val="16"/>
        <w:szCs w:val="16"/>
      </w:rPr>
      <w:t xml:space="preserve">  787</w:t>
    </w:r>
    <w:r>
      <w:rPr>
        <w:rFonts w:ascii="Poppins" w:hAnsi="Poppins" w:cs="Poppins"/>
        <w:color w:val="1B2754"/>
        <w:sz w:val="16"/>
        <w:szCs w:val="16"/>
      </w:rPr>
      <w:t>.294.4900</w:t>
    </w:r>
    <w:r w:rsidRPr="00EF4ECC">
      <w:rPr>
        <w:rFonts w:ascii="Poppins" w:hAnsi="Poppins" w:cs="Poppins"/>
        <w:color w:val="1B2754"/>
        <w:sz w:val="16"/>
        <w:szCs w:val="16"/>
      </w:rPr>
      <w:t xml:space="preserve"> </w:t>
    </w:r>
  </w:p>
  <w:p w14:paraId="63BBD16F" w14:textId="1FB9EA6A" w:rsidR="00CF5577" w:rsidRPr="007A02DC" w:rsidRDefault="00CF5577" w:rsidP="007A0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CCE7" w14:textId="77777777" w:rsidR="000228D5" w:rsidRDefault="000228D5" w:rsidP="00C828B7">
      <w:pPr>
        <w:spacing w:after="0" w:line="240" w:lineRule="auto"/>
      </w:pPr>
      <w:r>
        <w:separator/>
      </w:r>
    </w:p>
  </w:footnote>
  <w:footnote w:type="continuationSeparator" w:id="0">
    <w:p w14:paraId="17D9B9F8" w14:textId="77777777" w:rsidR="000228D5" w:rsidRDefault="000228D5" w:rsidP="00C8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9778" w14:textId="78245FA0" w:rsidR="00CF5577" w:rsidRDefault="007A02DC" w:rsidP="00972A91">
    <w:pPr>
      <w:pStyle w:val="Header"/>
      <w:ind w:left="27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02532" wp14:editId="53C4B7B2">
          <wp:simplePos x="0" y="0"/>
          <wp:positionH relativeFrom="column">
            <wp:posOffset>1490980</wp:posOffset>
          </wp:positionH>
          <wp:positionV relativeFrom="paragraph">
            <wp:posOffset>635</wp:posOffset>
          </wp:positionV>
          <wp:extent cx="981075" cy="981075"/>
          <wp:effectExtent l="0" t="0" r="0" b="0"/>
          <wp:wrapNone/>
          <wp:docPr id="141259451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50164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06B6F5B" wp14:editId="4C6CC1BB">
          <wp:simplePos x="0" y="0"/>
          <wp:positionH relativeFrom="column">
            <wp:posOffset>-619125</wp:posOffset>
          </wp:positionH>
          <wp:positionV relativeFrom="paragraph">
            <wp:posOffset>5079</wp:posOffset>
          </wp:positionV>
          <wp:extent cx="2110710" cy="923925"/>
          <wp:effectExtent l="0" t="0" r="4445" b="0"/>
          <wp:wrapNone/>
          <wp:docPr id="414256560" name="Picture 2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56560" name="Picture 2" descr="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576" cy="925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43">
      <w:rPr>
        <w:noProof/>
      </w:rPr>
      <w:t xml:space="preserve"> </w:t>
    </w:r>
    <w:r w:rsidR="00CF5577">
      <w:rPr>
        <w:rFonts w:ascii="Times New Roman" w:hAnsi="Times New Roman" w:cs="Times New Roman"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43"/>
    <w:rsid w:val="000228D5"/>
    <w:rsid w:val="00075021"/>
    <w:rsid w:val="00140660"/>
    <w:rsid w:val="001728C1"/>
    <w:rsid w:val="00173650"/>
    <w:rsid w:val="002A763E"/>
    <w:rsid w:val="003232F7"/>
    <w:rsid w:val="00344AB3"/>
    <w:rsid w:val="00376401"/>
    <w:rsid w:val="003E3B85"/>
    <w:rsid w:val="00405860"/>
    <w:rsid w:val="00461CAA"/>
    <w:rsid w:val="0048311D"/>
    <w:rsid w:val="004C1287"/>
    <w:rsid w:val="00507A47"/>
    <w:rsid w:val="00601650"/>
    <w:rsid w:val="00661C15"/>
    <w:rsid w:val="0069120F"/>
    <w:rsid w:val="006961ED"/>
    <w:rsid w:val="006A182A"/>
    <w:rsid w:val="006D0F27"/>
    <w:rsid w:val="006F114B"/>
    <w:rsid w:val="007237B7"/>
    <w:rsid w:val="007933B9"/>
    <w:rsid w:val="007A02DC"/>
    <w:rsid w:val="007C3AEB"/>
    <w:rsid w:val="007D08D5"/>
    <w:rsid w:val="007F59B6"/>
    <w:rsid w:val="00815203"/>
    <w:rsid w:val="008234DD"/>
    <w:rsid w:val="008C7600"/>
    <w:rsid w:val="008E76D0"/>
    <w:rsid w:val="00967120"/>
    <w:rsid w:val="00972A91"/>
    <w:rsid w:val="00975BA5"/>
    <w:rsid w:val="0098678E"/>
    <w:rsid w:val="009D1B64"/>
    <w:rsid w:val="009E0943"/>
    <w:rsid w:val="00AE17B6"/>
    <w:rsid w:val="00B17EC4"/>
    <w:rsid w:val="00B74560"/>
    <w:rsid w:val="00B9371F"/>
    <w:rsid w:val="00BF53CD"/>
    <w:rsid w:val="00C24C94"/>
    <w:rsid w:val="00C828B7"/>
    <w:rsid w:val="00CC5C3A"/>
    <w:rsid w:val="00CD5368"/>
    <w:rsid w:val="00CF5577"/>
    <w:rsid w:val="00D521E2"/>
    <w:rsid w:val="00D908C9"/>
    <w:rsid w:val="00DB01AB"/>
    <w:rsid w:val="00E67FF1"/>
    <w:rsid w:val="00E8143B"/>
    <w:rsid w:val="00EC6064"/>
    <w:rsid w:val="00F11267"/>
    <w:rsid w:val="00F24804"/>
    <w:rsid w:val="00F7040A"/>
    <w:rsid w:val="00F844F4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D913"/>
  <w15:chartTrackingRefBased/>
  <w15:docId w15:val="{C8C4FAA1-71C3-4CFB-9C1B-DB7200D0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B7"/>
  </w:style>
  <w:style w:type="paragraph" w:styleId="Footer">
    <w:name w:val="footer"/>
    <w:basedOn w:val="Normal"/>
    <w:link w:val="FooterChar"/>
    <w:uiPriority w:val="99"/>
    <w:unhideWhenUsed/>
    <w:rsid w:val="00C8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B7"/>
  </w:style>
  <w:style w:type="table" w:styleId="TableGrid">
    <w:name w:val="Table Grid"/>
    <w:basedOn w:val="TableNormal"/>
    <w:uiPriority w:val="39"/>
    <w:rsid w:val="0069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C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6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vera\Documents\Custom%20Office%20Templates\Papel%20Timbrado%20-%20ESG-Oficina%20Secret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EFC8-BBE6-470D-A96F-443CB341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ESG-Oficina Secretaria.dotx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Glorisel Rivera Bonafe</dc:creator>
  <cp:keywords/>
  <dc:description/>
  <cp:lastModifiedBy>Glorisel Rivera Bonafe</cp:lastModifiedBy>
  <cp:revision>2</cp:revision>
  <cp:lastPrinted>2021-02-24T11:36:00Z</cp:lastPrinted>
  <dcterms:created xsi:type="dcterms:W3CDTF">2025-04-09T15:34:00Z</dcterms:created>
  <dcterms:modified xsi:type="dcterms:W3CDTF">2025-04-09T15:34:00Z</dcterms:modified>
</cp:coreProperties>
</file>